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ED1636" w:rsidRPr="00F6129E">
        <w:rPr>
          <w:rStyle w:val="af1"/>
          <w:i w:val="0"/>
        </w:rPr>
        <w:t>ЕВСТРАТОВСКОГО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D53A26" w:rsidRPr="000B6909" w:rsidRDefault="00F6129E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От 09.02.2024г№12</w:t>
      </w:r>
    </w:p>
    <w:p w:rsidR="000B6909" w:rsidRPr="000B6909" w:rsidRDefault="00ED1636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с.Евстратовка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bookmarkStart w:id="0" w:name="_GoBack"/>
      <w:bookmarkEnd w:id="0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1" w:name="_Hlk157606665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1"/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ED1636">
        <w:rPr>
          <w:rStyle w:val="af1"/>
          <w:rFonts w:ascii="Times New Roman" w:hAnsi="Times New Roman"/>
          <w:b/>
          <w:i w:val="0"/>
          <w:sz w:val="28"/>
          <w:szCs w:val="28"/>
        </w:rPr>
        <w:t>Евстратовского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ED1636">
        <w:rPr>
          <w:rStyle w:val="af1"/>
          <w:i w:val="0"/>
          <w:sz w:val="28"/>
          <w:szCs w:val="28"/>
        </w:rPr>
        <w:t>Евстратовского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ED1636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ED1636">
        <w:rPr>
          <w:color w:val="000000"/>
          <w:sz w:val="28"/>
          <w:szCs w:val="28"/>
        </w:rPr>
        <w:t>Евстратовского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ED1636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</w:t>
      </w:r>
      <w:r w:rsidR="00243ADD" w:rsidRPr="00243ADD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ED1636">
        <w:rPr>
          <w:rStyle w:val="af1"/>
          <w:i w:val="0"/>
          <w:sz w:val="28"/>
          <w:szCs w:val="28"/>
        </w:rPr>
        <w:t xml:space="preserve"> </w:t>
      </w:r>
      <w:r w:rsidRPr="0012568C">
        <w:rPr>
          <w:color w:val="000000"/>
          <w:sz w:val="28"/>
          <w:szCs w:val="28"/>
        </w:rPr>
        <w:t xml:space="preserve">на территории </w:t>
      </w:r>
      <w:r w:rsidR="00ED1636">
        <w:rPr>
          <w:color w:val="000000"/>
          <w:sz w:val="28"/>
          <w:szCs w:val="28"/>
        </w:rPr>
        <w:t xml:space="preserve">Евстратовского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:rsidR="00F7718E" w:rsidRPr="000D5535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</w:t>
      </w:r>
      <w:r w:rsidR="000A7F6E" w:rsidRPr="000A7F6E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Pr="006646D9">
        <w:rPr>
          <w:color w:val="000000"/>
          <w:sz w:val="28"/>
          <w:szCs w:val="28"/>
        </w:rPr>
        <w:t xml:space="preserve"> на территории </w:t>
      </w:r>
      <w:r w:rsidR="00ED1636">
        <w:rPr>
          <w:color w:val="000000"/>
          <w:sz w:val="28"/>
          <w:szCs w:val="28"/>
        </w:rPr>
        <w:t>Евстратовского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0D5535" w:rsidRPr="006646D9" w:rsidRDefault="00F6129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>П</w:t>
      </w:r>
      <w:r w:rsidR="000D5535">
        <w:rPr>
          <w:rStyle w:val="af1"/>
          <w:i w:val="0"/>
          <w:sz w:val="28"/>
          <w:szCs w:val="28"/>
        </w:rPr>
        <w:t>остановление</w:t>
      </w:r>
      <w:r>
        <w:rPr>
          <w:rStyle w:val="af1"/>
          <w:i w:val="0"/>
          <w:sz w:val="28"/>
          <w:szCs w:val="28"/>
        </w:rPr>
        <w:t xml:space="preserve"> админист</w:t>
      </w:r>
      <w:r w:rsidR="000D5535">
        <w:rPr>
          <w:rStyle w:val="af1"/>
          <w:i w:val="0"/>
          <w:sz w:val="28"/>
          <w:szCs w:val="28"/>
        </w:rPr>
        <w:t>рации Евстратовского сельского поселения</w:t>
      </w:r>
      <w:r>
        <w:rPr>
          <w:rStyle w:val="af1"/>
          <w:i w:val="0"/>
          <w:sz w:val="28"/>
          <w:szCs w:val="28"/>
        </w:rPr>
        <w:t xml:space="preserve"> Россошанского муниципального района Воронежской области от 30.01.2024г №6 считать утратившим силу.</w:t>
      </w:r>
    </w:p>
    <w:p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ED1636">
        <w:rPr>
          <w:sz w:val="28"/>
          <w:szCs w:val="28"/>
        </w:rPr>
        <w:t xml:space="preserve">Евстратовского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ED1636">
        <w:rPr>
          <w:sz w:val="28"/>
          <w:szCs w:val="28"/>
        </w:rPr>
        <w:t>Евстратовского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6C3B15" w:rsidRDefault="0012568C" w:rsidP="00ED1636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lastRenderedPageBreak/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 w:rsidR="00ED1636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ED1636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</w:p>
    <w:p w:rsidR="004E0C37" w:rsidRDefault="00C50D12" w:rsidP="00ED1636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D1636">
        <w:rPr>
          <w:rFonts w:ascii="Times New Roman" w:eastAsia="Calibri" w:hAnsi="Times New Roman"/>
          <w:sz w:val="28"/>
          <w:szCs w:val="28"/>
          <w:lang w:eastAsia="en-US"/>
        </w:rPr>
        <w:t>Н.А.Варава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F6129E" w:rsidRDefault="00F6129E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ED1636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6129E">
        <w:rPr>
          <w:rFonts w:ascii="Times New Roman" w:eastAsia="Calibri" w:hAnsi="Times New Roman"/>
          <w:sz w:val="28"/>
          <w:szCs w:val="28"/>
          <w:lang w:eastAsia="en-US"/>
        </w:rPr>
        <w:t>09.02.2024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F6129E">
        <w:rPr>
          <w:rFonts w:ascii="Times New Roman" w:eastAsia="Calibri" w:hAnsi="Times New Roman"/>
          <w:sz w:val="28"/>
          <w:szCs w:val="28"/>
          <w:lang w:eastAsia="en-US"/>
        </w:rPr>
        <w:t>12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E74612" w:rsidRPr="004A2CED" w:rsidRDefault="00E74612" w:rsidP="00E74612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CED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E74612" w:rsidRPr="004A2CED" w:rsidRDefault="00E74612" w:rsidP="00E74612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CED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4A2CE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НОВОПОСТОЯЛОВСКОГО СЕЛЬСКОГО ПОСЕЛЕНИЯ</w:t>
      </w:r>
    </w:p>
    <w:p w:rsidR="00E74612" w:rsidRPr="004A2CED" w:rsidRDefault="00E74612" w:rsidP="00E74612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4612" w:rsidRPr="004A2CED" w:rsidRDefault="00E74612" w:rsidP="00E74612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4A2CED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E74612" w:rsidRPr="004A2CED" w:rsidRDefault="00E74612" w:rsidP="00E7461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/>
      </w:tblPr>
      <w:tblGrid>
        <w:gridCol w:w="2410"/>
        <w:gridCol w:w="284"/>
        <w:gridCol w:w="7548"/>
      </w:tblGrid>
      <w:tr w:rsidR="00E74612" w:rsidRPr="004A2CED" w:rsidTr="004A2CED">
        <w:trPr>
          <w:trHeight w:val="367"/>
        </w:trPr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Варава Н.А.</w:t>
            </w: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sz w:val="28"/>
                <w:szCs w:val="28"/>
              </w:rPr>
              <w:t>глава Евстратовского сельского поселения</w:t>
            </w: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rPr>
          <w:trHeight w:val="255"/>
        </w:trPr>
        <w:tc>
          <w:tcPr>
            <w:tcW w:w="10242" w:type="dxa"/>
            <w:gridSpan w:val="3"/>
          </w:tcPr>
          <w:p w:rsidR="00E74612" w:rsidRPr="004A2CED" w:rsidRDefault="00E74612" w:rsidP="004A2CED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E74612" w:rsidRPr="004A2CED" w:rsidRDefault="00E74612" w:rsidP="004A2CED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Порваткина Н.В. - ведущий специалист администрации Евстратовского сельского поселения</w:t>
            </w: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rPr>
          <w:trHeight w:val="289"/>
        </w:trPr>
        <w:tc>
          <w:tcPr>
            <w:tcW w:w="10242" w:type="dxa"/>
            <w:gridSpan w:val="3"/>
          </w:tcPr>
          <w:p w:rsidR="00E74612" w:rsidRPr="004A2CED" w:rsidRDefault="00E74612" w:rsidP="004A2CED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E74612" w:rsidRPr="004A2CED" w:rsidRDefault="00E74612" w:rsidP="00D952B6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Соколова С.В. - </w:t>
            </w:r>
            <w:r w:rsidR="004A2CED"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администрации Е</w:t>
            </w: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встратовского сельского поселения;</w:t>
            </w:r>
          </w:p>
          <w:p w:rsidR="00E74612" w:rsidRPr="004A2CED" w:rsidRDefault="00E74612" w:rsidP="00D952B6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Ахмедова Е.Ю.                 </w:t>
            </w:r>
          </w:p>
        </w:tc>
        <w:tc>
          <w:tcPr>
            <w:tcW w:w="284" w:type="dxa"/>
          </w:tcPr>
          <w:tbl>
            <w:tblPr>
              <w:tblW w:w="10242" w:type="dxa"/>
              <w:tblInd w:w="108" w:type="dxa"/>
              <w:tblLayout w:type="fixed"/>
              <w:tblLook w:val="04A0"/>
            </w:tblPr>
            <w:tblGrid>
              <w:gridCol w:w="2410"/>
              <w:gridCol w:w="284"/>
              <w:gridCol w:w="7548"/>
            </w:tblGrid>
            <w:tr w:rsidR="00E74612" w:rsidRPr="004A2CED" w:rsidTr="00D952B6">
              <w:tc>
                <w:tcPr>
                  <w:tcW w:w="2410" w:type="dxa"/>
                </w:tcPr>
                <w:p w:rsidR="00E74612" w:rsidRPr="004A2CED" w:rsidRDefault="00E74612" w:rsidP="00D952B6">
                  <w:pPr>
                    <w:tabs>
                      <w:tab w:val="left" w:pos="851"/>
                    </w:tabs>
                    <w:ind w:firstLine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2CE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___________                 </w:t>
                  </w:r>
                </w:p>
              </w:tc>
              <w:tc>
                <w:tcPr>
                  <w:tcW w:w="284" w:type="dxa"/>
                </w:tcPr>
                <w:p w:rsidR="00E74612" w:rsidRPr="004A2CED" w:rsidRDefault="00E74612" w:rsidP="00D952B6">
                  <w:pPr>
                    <w:tabs>
                      <w:tab w:val="left" w:pos="-59"/>
                    </w:tabs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2CE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48" w:type="dxa"/>
                </w:tcPr>
                <w:p w:rsidR="00E74612" w:rsidRPr="004A2CED" w:rsidRDefault="00E74612" w:rsidP="00D952B6">
                  <w:pPr>
                    <w:tabs>
                      <w:tab w:val="left" w:pos="851"/>
                    </w:tabs>
                    <w:ind w:firstLine="3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2CE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депутат Совета народных депутатов Новопостояловского сельского поселения ;</w:t>
                  </w:r>
                </w:p>
              </w:tc>
            </w:tr>
          </w:tbl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4A2CED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Совета народных депутатов </w:t>
            </w:r>
            <w:r w:rsidR="004A2CED"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Евстратовского</w:t>
            </w: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;</w:t>
            </w: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Ткачева Р.М.                </w:t>
            </w: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Совета народных депутатов </w:t>
            </w:r>
            <w:r w:rsidR="004A2CED"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Евстратовского</w:t>
            </w: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;</w:t>
            </w:r>
          </w:p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sz w:val="28"/>
                <w:szCs w:val="28"/>
              </w:rPr>
              <w:t>директор МКУ «Ц</w:t>
            </w:r>
            <w:r w:rsidR="004A2CED" w:rsidRPr="004A2CED">
              <w:rPr>
                <w:rFonts w:ascii="Times New Roman" w:hAnsi="Times New Roman"/>
                <w:sz w:val="28"/>
                <w:szCs w:val="28"/>
              </w:rPr>
              <w:t xml:space="preserve">ентр территориального развития» </w:t>
            </w:r>
            <w:r w:rsidRPr="004A2CE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А.Н.</w:t>
            </w: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окружающей среды (по согласованию).</w:t>
            </w:r>
          </w:p>
        </w:tc>
      </w:tr>
      <w:tr w:rsidR="00E74612" w:rsidRPr="004A2CED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74612" w:rsidRPr="004A2CED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E74612" w:rsidRPr="008A556A" w:rsidTr="004A2CED">
        <w:tc>
          <w:tcPr>
            <w:tcW w:w="2410" w:type="dxa"/>
          </w:tcPr>
          <w:p w:rsidR="00E74612" w:rsidRPr="004A2CED" w:rsidRDefault="00E74612" w:rsidP="00D952B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74612" w:rsidRPr="00826D29" w:rsidRDefault="00E74612" w:rsidP="00D952B6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E74612" w:rsidRPr="00826D29" w:rsidRDefault="00E74612" w:rsidP="00D952B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556A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ED1636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6129E">
        <w:rPr>
          <w:rFonts w:ascii="Times New Roman" w:eastAsia="Calibri" w:hAnsi="Times New Roman"/>
          <w:sz w:val="28"/>
          <w:szCs w:val="28"/>
          <w:lang w:eastAsia="en-US"/>
        </w:rPr>
        <w:t>09.02.2024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F6129E">
        <w:rPr>
          <w:rFonts w:ascii="Times New Roman" w:eastAsia="Calibri" w:hAnsi="Times New Roman"/>
          <w:sz w:val="28"/>
          <w:szCs w:val="28"/>
          <w:lang w:eastAsia="en-US"/>
        </w:rPr>
        <w:t>12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ED1636">
        <w:rPr>
          <w:rFonts w:ascii="Times New Roman" w:hAnsi="Times New Roman"/>
          <w:b/>
          <w:bCs/>
          <w:sz w:val="28"/>
          <w:szCs w:val="28"/>
        </w:rPr>
        <w:t>ЕВСТРАТОВСКОГО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</w:t>
      </w:r>
      <w:r w:rsidR="00F6129E" w:rsidRPr="00F6129E">
        <w:rPr>
          <w:rFonts w:ascii="Times New Roman" w:hAnsi="Times New Roman"/>
          <w:color w:val="000000"/>
          <w:sz w:val="28"/>
          <w:szCs w:val="28"/>
        </w:rPr>
        <w:t>Комиссия </w:t>
      </w:r>
      <w:r w:rsidR="00F6129E" w:rsidRPr="00F6129E">
        <w:rPr>
          <w:rFonts w:ascii="Times New Roman" w:hAnsi="Times New Roman"/>
          <w:iCs/>
          <w:color w:val="000000"/>
        </w:rPr>
        <w:t>по подготовке проекта правил землепользования и застройки</w:t>
      </w:r>
      <w:r w:rsidR="00F6129E">
        <w:rPr>
          <w:rStyle w:val="af1"/>
          <w:color w:val="1A1A1A"/>
          <w:sz w:val="28"/>
          <w:szCs w:val="28"/>
          <w:shd w:val="clear" w:color="auto" w:fill="FFFFFF"/>
        </w:rPr>
        <w:t xml:space="preserve">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ED1636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lastRenderedPageBreak/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2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4" w:name="sub_402"/>
      <w:bookmarkEnd w:id="3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F1" w:rsidRDefault="00CC42F1">
      <w:r>
        <w:separator/>
      </w:r>
    </w:p>
  </w:endnote>
  <w:endnote w:type="continuationSeparator" w:id="1">
    <w:p w:rsidR="00CC42F1" w:rsidRDefault="00CC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F1" w:rsidRDefault="00CC42F1">
      <w:r>
        <w:separator/>
      </w:r>
    </w:p>
  </w:footnote>
  <w:footnote w:type="continuationSeparator" w:id="1">
    <w:p w:rsidR="00CC42F1" w:rsidRDefault="00CC4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7F6E"/>
    <w:rsid w:val="000B4A89"/>
    <w:rsid w:val="000B6909"/>
    <w:rsid w:val="000C211D"/>
    <w:rsid w:val="000D5535"/>
    <w:rsid w:val="000D73CD"/>
    <w:rsid w:val="000E1E89"/>
    <w:rsid w:val="000E23EE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07EBD"/>
    <w:rsid w:val="0023749E"/>
    <w:rsid w:val="00243ADD"/>
    <w:rsid w:val="00245AAE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45548"/>
    <w:rsid w:val="00485850"/>
    <w:rsid w:val="00490D11"/>
    <w:rsid w:val="004A2CED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42F1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74612"/>
    <w:rsid w:val="00EA3532"/>
    <w:rsid w:val="00EB210E"/>
    <w:rsid w:val="00EB2FCE"/>
    <w:rsid w:val="00EC179B"/>
    <w:rsid w:val="00EC6D19"/>
    <w:rsid w:val="00ED1636"/>
    <w:rsid w:val="00EF302B"/>
    <w:rsid w:val="00F014AF"/>
    <w:rsid w:val="00F043FE"/>
    <w:rsid w:val="00F15E00"/>
    <w:rsid w:val="00F35BA9"/>
    <w:rsid w:val="00F427D3"/>
    <w:rsid w:val="00F429FC"/>
    <w:rsid w:val="00F6129E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uiPriority w:val="2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 Windows</cp:lastModifiedBy>
  <cp:revision>108</cp:revision>
  <cp:lastPrinted>2024-01-31T12:07:00Z</cp:lastPrinted>
  <dcterms:created xsi:type="dcterms:W3CDTF">2024-01-24T07:47:00Z</dcterms:created>
  <dcterms:modified xsi:type="dcterms:W3CDTF">2024-02-29T08:47:00Z</dcterms:modified>
</cp:coreProperties>
</file>